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ED" w:rsidRPr="00A45CA2" w:rsidRDefault="006A28ED" w:rsidP="00A45CA2">
      <w:pPr>
        <w:rPr>
          <w:rFonts w:ascii="宋体" w:cs="宋体"/>
          <w:b/>
          <w:bCs/>
          <w:sz w:val="32"/>
          <w:szCs w:val="32"/>
        </w:rPr>
      </w:pPr>
      <w:bookmarkStart w:id="0" w:name="_GoBack"/>
      <w:bookmarkEnd w:id="0"/>
      <w:r w:rsidRPr="00A45CA2">
        <w:rPr>
          <w:rFonts w:ascii="宋体" w:hAnsi="宋体" w:cs="宋体" w:hint="eastAsia"/>
          <w:b/>
          <w:bCs/>
          <w:sz w:val="32"/>
          <w:szCs w:val="32"/>
        </w:rPr>
        <w:t>附件：</w:t>
      </w:r>
    </w:p>
    <w:p w:rsidR="006A28ED" w:rsidRPr="00A45CA2" w:rsidRDefault="006A28ED">
      <w:pPr>
        <w:jc w:val="center"/>
        <w:rPr>
          <w:rFonts w:ascii="宋体" w:cs="Times New Roman"/>
          <w:b/>
          <w:bCs/>
          <w:sz w:val="32"/>
          <w:szCs w:val="32"/>
        </w:rPr>
      </w:pPr>
      <w:r w:rsidRPr="00A45CA2">
        <w:rPr>
          <w:rFonts w:ascii="宋体" w:hAnsi="宋体" w:cs="宋体" w:hint="eastAsia"/>
          <w:b/>
          <w:bCs/>
          <w:sz w:val="32"/>
          <w:szCs w:val="32"/>
        </w:rPr>
        <w:t>演讲比赛报名表</w:t>
      </w:r>
    </w:p>
    <w:p w:rsidR="006A28ED" w:rsidRDefault="006A28ED">
      <w:pPr>
        <w:jc w:val="right"/>
        <w:rPr>
          <w:rFonts w:cs="Times New Roman"/>
          <w:b/>
          <w:bCs/>
          <w:sz w:val="20"/>
          <w:szCs w:val="20"/>
        </w:rPr>
      </w:pPr>
    </w:p>
    <w:tbl>
      <w:tblPr>
        <w:tblW w:w="8330" w:type="dxa"/>
        <w:tblInd w:w="-106" w:type="dxa"/>
        <w:tblLayout w:type="fixed"/>
        <w:tblLook w:val="00A0"/>
      </w:tblPr>
      <w:tblGrid>
        <w:gridCol w:w="1548"/>
        <w:gridCol w:w="1727"/>
        <w:gridCol w:w="1228"/>
        <w:gridCol w:w="1984"/>
        <w:gridCol w:w="992"/>
        <w:gridCol w:w="851"/>
      </w:tblGrid>
      <w:tr w:rsidR="006A28ED" w:rsidRPr="005B207C" w:rsidTr="005524CF">
        <w:trPr>
          <w:trHeight w:val="8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28ED" w:rsidRPr="005B207C" w:rsidTr="005524CF">
        <w:trPr>
          <w:trHeight w:val="98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A28ED" w:rsidRPr="005B207C" w:rsidTr="005524CF">
        <w:trPr>
          <w:trHeight w:val="98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演讲题目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A28ED" w:rsidRPr="005B207C" w:rsidTr="005524CF">
        <w:trPr>
          <w:trHeight w:val="98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Pr="005B207C" w:rsidRDefault="006A28E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演讲稿作者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Pr="005B207C" w:rsidRDefault="006A28E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A28ED" w:rsidRPr="005B207C" w:rsidTr="005524CF">
        <w:trPr>
          <w:trHeight w:val="700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D" w:rsidRDefault="006A28ED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8ED" w:rsidRPr="005B207C" w:rsidRDefault="006A28ED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（</w:t>
            </w:r>
            <w:r w:rsidRPr="005B207C">
              <w:rPr>
                <w:color w:val="000000"/>
                <w:sz w:val="24"/>
                <w:szCs w:val="24"/>
              </w:rPr>
              <w:t>100</w:t>
            </w:r>
            <w:r w:rsidRPr="005B207C">
              <w:rPr>
                <w:rFonts w:cs="宋体" w:hint="eastAsia"/>
                <w:color w:val="000000"/>
                <w:sz w:val="24"/>
                <w:szCs w:val="24"/>
              </w:rPr>
              <w:t>字左右）</w:t>
            </w:r>
          </w:p>
        </w:tc>
      </w:tr>
    </w:tbl>
    <w:p w:rsidR="006A28ED" w:rsidRDefault="006A28ED">
      <w:pPr>
        <w:rPr>
          <w:rFonts w:cs="Times New Roman"/>
        </w:rPr>
      </w:pPr>
    </w:p>
    <w:sectPr w:rsidR="006A28ED" w:rsidSect="0015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6A4"/>
    <w:rsid w:val="001452AF"/>
    <w:rsid w:val="001536A4"/>
    <w:rsid w:val="00307FE6"/>
    <w:rsid w:val="0036735B"/>
    <w:rsid w:val="005524CF"/>
    <w:rsid w:val="005B207C"/>
    <w:rsid w:val="006A28ED"/>
    <w:rsid w:val="00A45CA2"/>
    <w:rsid w:val="00BF7A5C"/>
    <w:rsid w:val="00D7481D"/>
    <w:rsid w:val="0B45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A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</Words>
  <Characters>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wangwei</cp:lastModifiedBy>
  <cp:revision>4</cp:revision>
  <dcterms:created xsi:type="dcterms:W3CDTF">2014-10-29T12:08:00Z</dcterms:created>
  <dcterms:modified xsi:type="dcterms:W3CDTF">2016-03-29T07:08:00Z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